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1764"/>
        <w:gridCol w:w="221"/>
        <w:gridCol w:w="5812"/>
      </w:tblGrid>
      <w:tr w:rsidR="006220B2" w14:paraId="693C1B70" w14:textId="77777777" w:rsidTr="00E018FB"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2853C" w14:textId="77777777" w:rsidR="00055C57" w:rsidRDefault="00055C57">
            <w:pPr>
              <w:pStyle w:val="Kehatekst"/>
              <w:jc w:val="right"/>
            </w:pPr>
            <w:r>
              <w:t>KINNITATUD</w:t>
            </w:r>
          </w:p>
          <w:p w14:paraId="10B0C9D8" w14:textId="6B0AF0F8" w:rsidR="006220B2" w:rsidRDefault="007731D5" w:rsidP="00D94C7D">
            <w:pPr>
              <w:pStyle w:val="Kehatekst"/>
              <w:jc w:val="right"/>
            </w:pPr>
            <w:r>
              <w:t xml:space="preserve">  10. jaanuar.2025</w:t>
            </w:r>
          </w:p>
        </w:tc>
      </w:tr>
      <w:tr w:rsidR="006220B2" w14:paraId="04020C53" w14:textId="77777777" w:rsidTr="00E018FB"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58BD4" w14:textId="77777777" w:rsidR="006220B2" w:rsidRDefault="006220B2">
            <w:pPr>
              <w:pStyle w:val="Kehatekst"/>
              <w:tabs>
                <w:tab w:val="left" w:pos="6521"/>
              </w:tabs>
              <w:jc w:val="left"/>
            </w:pPr>
          </w:p>
        </w:tc>
      </w:tr>
      <w:tr w:rsidR="006220B2" w14:paraId="6D4A996D" w14:textId="77777777" w:rsidTr="00E018FB"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F8A7E" w14:textId="77777777" w:rsidR="006220B2" w:rsidRDefault="006220B2" w:rsidP="002D1185">
            <w:pPr>
              <w:pStyle w:val="Pealk1"/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0E268" w14:textId="77777777" w:rsidR="006220B2" w:rsidRDefault="006220B2">
            <w:pPr>
              <w:pStyle w:val="Kehatekst"/>
              <w:tabs>
                <w:tab w:val="left" w:pos="6521"/>
              </w:tabs>
              <w:jc w:val="left"/>
            </w:pPr>
          </w:p>
        </w:tc>
      </w:tr>
      <w:tr w:rsidR="00352FE3" w:rsidRPr="006D69ED" w14:paraId="2D39BB50" w14:textId="77777777" w:rsidTr="00B706C0">
        <w:trPr>
          <w:trHeight w:val="360"/>
        </w:trPr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72094" w14:textId="77777777" w:rsidR="00352FE3" w:rsidRPr="00C44099" w:rsidRDefault="00352FE3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</w:tc>
      </w:tr>
      <w:tr w:rsidR="00D94C7D" w:rsidRPr="006D69ED" w14:paraId="611AF118" w14:textId="77777777" w:rsidTr="00B706C0">
        <w:trPr>
          <w:trHeight w:val="360"/>
        </w:trPr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1ECEF25" w14:textId="264B7D4A" w:rsidR="00D94C7D" w:rsidRPr="00C44099" w:rsidRDefault="00D94C7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  <w:r w:rsidRPr="00C44099">
              <w:rPr>
                <w:b/>
                <w:bCs/>
                <w:szCs w:val="24"/>
                <w:lang w:eastAsia="et-EE"/>
              </w:rPr>
              <w:t>M</w:t>
            </w:r>
            <w:r w:rsidR="001D6613">
              <w:rPr>
                <w:b/>
                <w:bCs/>
                <w:szCs w:val="24"/>
                <w:lang w:eastAsia="et-EE"/>
              </w:rPr>
              <w:t>iniprojektis</w:t>
            </w:r>
            <w:r w:rsidRPr="00C44099">
              <w:rPr>
                <w:b/>
                <w:bCs/>
                <w:szCs w:val="24"/>
                <w:lang w:eastAsia="et-EE"/>
              </w:rPr>
              <w:t xml:space="preserve"> osalemise </w:t>
            </w:r>
            <w:r w:rsidR="00DD6332">
              <w:rPr>
                <w:b/>
                <w:bCs/>
                <w:szCs w:val="24"/>
                <w:lang w:eastAsia="et-EE"/>
              </w:rPr>
              <w:t>TAOTLUS</w:t>
            </w:r>
          </w:p>
          <w:p w14:paraId="599F44B8" w14:textId="77777777" w:rsidR="00D94C7D" w:rsidRDefault="00D94C7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4E1C1E5C" w14:textId="77777777" w:rsidR="00D94C7D" w:rsidRDefault="00D94C7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tbl>
            <w:tblPr>
              <w:tblStyle w:val="Kontuurtabel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1"/>
              <w:gridCol w:w="3191"/>
            </w:tblGrid>
            <w:tr w:rsidR="00C43BDF" w14:paraId="35E70ADC" w14:textId="77777777" w:rsidTr="00D94C7D">
              <w:trPr>
                <w:trHeight w:val="494"/>
              </w:trPr>
              <w:tc>
                <w:tcPr>
                  <w:tcW w:w="5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AEC13C2" w14:textId="0DAF4BF6" w:rsidR="00C43BDF" w:rsidRPr="00925ABA" w:rsidRDefault="00C43BDF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Taotleja ärinimi</w:t>
                  </w:r>
                  <w:r w:rsidR="005D67EF">
                    <w:rPr>
                      <w:color w:val="000000"/>
                      <w:szCs w:val="24"/>
                      <w:lang w:eastAsia="et-EE"/>
                    </w:rPr>
                    <w:t>/esindaja nimi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EA5B0" w14:textId="77777777" w:rsidR="00C43BDF" w:rsidRDefault="00C43BDF" w:rsidP="00C233EE">
                  <w:pPr>
                    <w:jc w:val="left"/>
                    <w:rPr>
                      <w:b/>
                      <w:bCs/>
                      <w:szCs w:val="24"/>
                      <w:lang w:eastAsia="et-EE"/>
                    </w:rPr>
                  </w:pPr>
                </w:p>
              </w:tc>
            </w:tr>
            <w:tr w:rsidR="00D94C7D" w14:paraId="1441E0BC" w14:textId="77777777" w:rsidTr="00D94C7D">
              <w:trPr>
                <w:trHeight w:val="494"/>
              </w:trPr>
              <w:tc>
                <w:tcPr>
                  <w:tcW w:w="5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83482C0" w14:textId="01392B39" w:rsidR="00B462B8" w:rsidRDefault="00D94C7D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 w:rsidRPr="00925ABA">
                    <w:rPr>
                      <w:color w:val="000000"/>
                      <w:szCs w:val="24"/>
                      <w:lang w:eastAsia="et-EE"/>
                    </w:rPr>
                    <w:t>Messi</w:t>
                  </w:r>
                  <w:r w:rsidR="00B462B8">
                    <w:rPr>
                      <w:color w:val="000000"/>
                      <w:szCs w:val="24"/>
                      <w:lang w:eastAsia="et-EE"/>
                    </w:rPr>
                    <w:t>/koolituse</w:t>
                  </w:r>
                  <w:r w:rsidR="006033B4">
                    <w:rPr>
                      <w:color w:val="000000"/>
                      <w:szCs w:val="24"/>
                      <w:lang w:eastAsia="et-EE"/>
                    </w:rPr>
                    <w:t>/konverentsi</w:t>
                  </w:r>
                  <w:r w:rsidRPr="00925ABA">
                    <w:rPr>
                      <w:color w:val="000000"/>
                      <w:szCs w:val="24"/>
                      <w:lang w:eastAsia="et-EE"/>
                    </w:rPr>
                    <w:t xml:space="preserve"> </w:t>
                  </w:r>
                  <w:r w:rsidR="006033B4">
                    <w:rPr>
                      <w:color w:val="000000"/>
                      <w:szCs w:val="24"/>
                      <w:lang w:eastAsia="et-EE"/>
                    </w:rPr>
                    <w:t xml:space="preserve">jm </w:t>
                  </w:r>
                  <w:r w:rsidRPr="00925ABA">
                    <w:rPr>
                      <w:color w:val="000000"/>
                      <w:szCs w:val="24"/>
                      <w:lang w:eastAsia="et-EE"/>
                    </w:rPr>
                    <w:t>nimetus</w:t>
                  </w:r>
                </w:p>
                <w:p w14:paraId="27C58F42" w14:textId="50964B1F" w:rsidR="00D94C7D" w:rsidRPr="00925ABA" w:rsidRDefault="007F1139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 w:rsidRPr="00925ABA">
                    <w:rPr>
                      <w:color w:val="000000"/>
                      <w:szCs w:val="24"/>
                      <w:lang w:eastAsia="et-EE"/>
                    </w:rPr>
                    <w:t>Messi</w:t>
                  </w:r>
                  <w:r w:rsidR="009823B0">
                    <w:rPr>
                      <w:color w:val="000000"/>
                      <w:szCs w:val="24"/>
                      <w:lang w:eastAsia="et-EE"/>
                    </w:rPr>
                    <w:t>/ koolituse</w:t>
                  </w:r>
                  <w:r w:rsidR="006033B4">
                    <w:rPr>
                      <w:color w:val="000000"/>
                      <w:szCs w:val="24"/>
                      <w:lang w:eastAsia="et-EE"/>
                    </w:rPr>
                    <w:t>/konverentsi jm</w:t>
                  </w:r>
                  <w:r w:rsidR="009823B0">
                    <w:rPr>
                      <w:color w:val="000000"/>
                      <w:szCs w:val="24"/>
                      <w:lang w:eastAsia="et-EE"/>
                    </w:rPr>
                    <w:t xml:space="preserve"> </w:t>
                  </w:r>
                  <w:r w:rsidRPr="00925ABA">
                    <w:rPr>
                      <w:color w:val="000000"/>
                      <w:szCs w:val="24"/>
                      <w:lang w:eastAsia="et-EE"/>
                    </w:rPr>
                    <w:t>toimumise asukoht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596AA" w14:textId="77777777" w:rsidR="00D94C7D" w:rsidRDefault="00D94C7D" w:rsidP="00C233EE">
                  <w:pPr>
                    <w:jc w:val="left"/>
                    <w:rPr>
                      <w:b/>
                      <w:bCs/>
                      <w:szCs w:val="24"/>
                      <w:lang w:eastAsia="et-EE"/>
                    </w:rPr>
                  </w:pPr>
                </w:p>
              </w:tc>
            </w:tr>
            <w:tr w:rsidR="00D94C7D" w14:paraId="2E88248C" w14:textId="77777777" w:rsidTr="00D94C7D">
              <w:trPr>
                <w:trHeight w:val="686"/>
              </w:trPr>
              <w:tc>
                <w:tcPr>
                  <w:tcW w:w="5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E575221" w14:textId="5EC0518D" w:rsidR="00D94C7D" w:rsidRPr="00925ABA" w:rsidRDefault="00A825D4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T</w:t>
                  </w:r>
                  <w:r w:rsidR="00C43BDF">
                    <w:rPr>
                      <w:color w:val="000000"/>
                      <w:szCs w:val="24"/>
                      <w:lang w:eastAsia="et-EE"/>
                    </w:rPr>
                    <w:t>oimumise aeg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A0EB" w14:textId="77777777" w:rsidR="00D94C7D" w:rsidRDefault="00D94C7D" w:rsidP="00C233EE">
                  <w:pPr>
                    <w:jc w:val="left"/>
                    <w:rPr>
                      <w:b/>
                      <w:bCs/>
                      <w:szCs w:val="24"/>
                      <w:lang w:eastAsia="et-EE"/>
                    </w:rPr>
                  </w:pPr>
                </w:p>
              </w:tc>
            </w:tr>
            <w:tr w:rsidR="00D94C7D" w14:paraId="0F696F64" w14:textId="77777777" w:rsidTr="00D94C7D">
              <w:trPr>
                <w:trHeight w:val="568"/>
              </w:trPr>
              <w:tc>
                <w:tcPr>
                  <w:tcW w:w="5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7EEEC25" w14:textId="19EF270F" w:rsidR="00D94C7D" w:rsidRPr="00925ABA" w:rsidRDefault="00341524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 xml:space="preserve">Taotlusega seotud tegevuste </w:t>
                  </w:r>
                  <w:proofErr w:type="spellStart"/>
                  <w:r>
                    <w:rPr>
                      <w:color w:val="000000"/>
                      <w:szCs w:val="24"/>
                      <w:lang w:eastAsia="et-EE"/>
                    </w:rPr>
                    <w:t>algus-ja</w:t>
                  </w:r>
                  <w:proofErr w:type="spellEnd"/>
                  <w:r>
                    <w:rPr>
                      <w:color w:val="000000"/>
                      <w:szCs w:val="24"/>
                      <w:lang w:eastAsia="et-EE"/>
                    </w:rPr>
                    <w:t xml:space="preserve"> lõppkuupäev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626C0" w14:textId="77777777" w:rsidR="00D94C7D" w:rsidRDefault="00D94C7D" w:rsidP="00C233EE">
                  <w:pPr>
                    <w:jc w:val="left"/>
                    <w:rPr>
                      <w:b/>
                      <w:bCs/>
                      <w:szCs w:val="24"/>
                      <w:lang w:eastAsia="et-EE"/>
                    </w:rPr>
                  </w:pPr>
                </w:p>
              </w:tc>
            </w:tr>
            <w:tr w:rsidR="00D94C7D" w14:paraId="52C700CF" w14:textId="77777777" w:rsidTr="00D94C7D">
              <w:trPr>
                <w:trHeight w:val="831"/>
              </w:trPr>
              <w:tc>
                <w:tcPr>
                  <w:tcW w:w="8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E3086C" w14:textId="76696C0C" w:rsidR="00D94C7D" w:rsidRPr="00925ABA" w:rsidRDefault="00A825D4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Tegevuse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 xml:space="preserve"> kirjeldus (kirjeldada lühidalt messi</w:t>
                  </w:r>
                  <w:r>
                    <w:rPr>
                      <w:color w:val="000000"/>
                      <w:szCs w:val="24"/>
                      <w:lang w:eastAsia="et-EE"/>
                    </w:rPr>
                    <w:t>/koolituse</w:t>
                  </w:r>
                  <w:r w:rsidR="0057107C">
                    <w:rPr>
                      <w:color w:val="000000"/>
                      <w:szCs w:val="24"/>
                      <w:lang w:eastAsia="et-EE"/>
                    </w:rPr>
                    <w:t>/konverentsi jm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 xml:space="preserve"> toimumise eesmärki ja </w:t>
                  </w:r>
                  <w:r w:rsidR="00D94C7D">
                    <w:rPr>
                      <w:color w:val="000000"/>
                      <w:szCs w:val="24"/>
                      <w:lang w:eastAsia="et-EE"/>
                    </w:rPr>
                    <w:t>sisu</w:t>
                  </w:r>
                  <w:r w:rsidR="00F96965">
                    <w:rPr>
                      <w:color w:val="000000"/>
                      <w:szCs w:val="24"/>
                      <w:lang w:eastAsia="et-EE"/>
                    </w:rPr>
                    <w:t>, info korraldaja kohta.</w:t>
                  </w:r>
                  <w:r w:rsidR="00C42DD5">
                    <w:rPr>
                      <w:color w:val="000000"/>
                      <w:szCs w:val="24"/>
                      <w:lang w:eastAsia="et-EE"/>
                    </w:rPr>
                    <w:br/>
                    <w:t>Messil taotlemisel</w:t>
                  </w:r>
                  <w:r w:rsidR="00D94C7D">
                    <w:rPr>
                      <w:color w:val="000000"/>
                      <w:szCs w:val="24"/>
                      <w:lang w:eastAsia="et-EE"/>
                    </w:rPr>
                    <w:t xml:space="preserve"> 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>anda infot selle kohta, et mitu korda on samalaadne mess</w:t>
                  </w:r>
                  <w:r w:rsidR="00C42DD5">
                    <w:rPr>
                      <w:color w:val="000000"/>
                      <w:szCs w:val="24"/>
                      <w:lang w:eastAsia="et-EE"/>
                    </w:rPr>
                    <w:t xml:space="preserve"> 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>juba toimunu</w:t>
                  </w:r>
                  <w:r w:rsidR="00D94C7D">
                    <w:rPr>
                      <w:color w:val="000000"/>
                      <w:szCs w:val="24"/>
                      <w:lang w:eastAsia="et-EE"/>
                    </w:rPr>
                    <w:t xml:space="preserve">d, kes on teised eksponendid, 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>kes on külastajad, milline on nende tegutsemisvaldkond, jne).</w:t>
                  </w:r>
                </w:p>
              </w:tc>
            </w:tr>
            <w:tr w:rsidR="00D94C7D" w14:paraId="65F2B8D4" w14:textId="77777777" w:rsidTr="00C12071">
              <w:trPr>
                <w:trHeight w:val="4243"/>
              </w:trPr>
              <w:tc>
                <w:tcPr>
                  <w:tcW w:w="8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6DC6B" w14:textId="77777777" w:rsidR="00D94C7D" w:rsidRPr="00925ABA" w:rsidRDefault="00D94C7D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</w:p>
              </w:tc>
            </w:tr>
            <w:tr w:rsidR="00D94C7D" w14:paraId="238E6FB3" w14:textId="77777777" w:rsidTr="00D94C7D">
              <w:trPr>
                <w:trHeight w:val="708"/>
              </w:trPr>
              <w:tc>
                <w:tcPr>
                  <w:tcW w:w="8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BA9938E" w14:textId="08DDB8A2" w:rsidR="00D94C7D" w:rsidRPr="00925ABA" w:rsidRDefault="00F96965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O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>salemise eesmärk, ajakava ja eeldatavad tulemused (miks soovite just sellel messil</w:t>
                  </w:r>
                  <w:r w:rsidR="00DE4E2A">
                    <w:rPr>
                      <w:color w:val="000000"/>
                      <w:szCs w:val="24"/>
                      <w:lang w:eastAsia="et-EE"/>
                    </w:rPr>
                    <w:t>/ko</w:t>
                  </w:r>
                  <w:r w:rsidR="007C46B9">
                    <w:rPr>
                      <w:color w:val="000000"/>
                      <w:szCs w:val="24"/>
                      <w:lang w:eastAsia="et-EE"/>
                    </w:rPr>
                    <w:t>olitus/konverents jm.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 xml:space="preserve"> osaleda, milline on tegevuste ajakava ja millised on messil</w:t>
                  </w:r>
                  <w:r w:rsidR="00DE4E2A">
                    <w:rPr>
                      <w:color w:val="000000"/>
                      <w:szCs w:val="24"/>
                      <w:lang w:eastAsia="et-EE"/>
                    </w:rPr>
                    <w:t>/koolitusel</w:t>
                  </w:r>
                  <w:r w:rsidR="0038121A">
                    <w:rPr>
                      <w:color w:val="000000"/>
                      <w:szCs w:val="24"/>
                      <w:lang w:eastAsia="et-EE"/>
                    </w:rPr>
                    <w:t xml:space="preserve"> </w:t>
                  </w:r>
                  <w:r w:rsidR="00D94C7D" w:rsidRPr="00925ABA">
                    <w:rPr>
                      <w:color w:val="000000"/>
                      <w:szCs w:val="24"/>
                      <w:lang w:eastAsia="et-EE"/>
                    </w:rPr>
                    <w:t>osalemise eeldatavad tulemused)</w:t>
                  </w:r>
                </w:p>
              </w:tc>
            </w:tr>
            <w:tr w:rsidR="00D94C7D" w14:paraId="3002AAD1" w14:textId="77777777" w:rsidTr="00C12071">
              <w:trPr>
                <w:trHeight w:val="4683"/>
              </w:trPr>
              <w:tc>
                <w:tcPr>
                  <w:tcW w:w="8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4A38A" w14:textId="77777777" w:rsidR="00D94C7D" w:rsidRDefault="00D94C7D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</w:tbl>
          <w:p w14:paraId="715FEAEA" w14:textId="77777777" w:rsidR="00D94C7D" w:rsidRDefault="00D94C7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2C3A480E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1F1057CF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62E1116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3157860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4470C362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35F277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683E1B43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3244A27C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1F5FD5AD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479FB22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6DCE922F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DF1451A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733EBEE1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79166CBA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3F462329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686352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34828326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0894A16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4ED377A5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67CBC5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7CCABFB1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250831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43ACAA65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ED56CED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6D7DA750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7DB1CA30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1938AF3A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9170923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04710FC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6EC15CA0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4D6A6CD2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7B6907C1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593FA424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14BC48C2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2CCF445E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6091932C" w14:textId="77777777" w:rsidR="00F7575D" w:rsidRDefault="00F7575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  <w:p w14:paraId="07C40ECB" w14:textId="267E911B" w:rsidR="00D94C7D" w:rsidRDefault="007C46B9" w:rsidP="00C233EE">
            <w:pPr>
              <w:jc w:val="lef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Cs w:val="24"/>
                <w:lang w:eastAsia="et-EE"/>
              </w:rPr>
              <w:lastRenderedPageBreak/>
              <w:t>E</w:t>
            </w:r>
            <w:r w:rsidR="00D94C7D">
              <w:rPr>
                <w:b/>
                <w:bCs/>
                <w:szCs w:val="24"/>
                <w:lang w:eastAsia="et-EE"/>
              </w:rPr>
              <w:t xml:space="preserve">elarve </w:t>
            </w:r>
            <w:r w:rsidR="00D94C7D">
              <w:rPr>
                <w:b/>
                <w:bCs/>
                <w:sz w:val="22"/>
                <w:szCs w:val="22"/>
                <w:lang w:eastAsia="et-EE"/>
              </w:rPr>
              <w:t xml:space="preserve">(sisaldab </w:t>
            </w:r>
            <w:r w:rsidR="006E496B">
              <w:rPr>
                <w:b/>
                <w:bCs/>
                <w:sz w:val="22"/>
                <w:szCs w:val="22"/>
                <w:lang w:eastAsia="et-EE"/>
              </w:rPr>
              <w:t xml:space="preserve">messil/koolitusel/konverentsil </w:t>
            </w:r>
            <w:r w:rsidR="00D94C7D">
              <w:rPr>
                <w:b/>
                <w:bCs/>
                <w:sz w:val="22"/>
                <w:szCs w:val="22"/>
                <w:lang w:eastAsia="et-EE"/>
              </w:rPr>
              <w:t>osalemiseks vältimatult vajalikke kulusid</w:t>
            </w:r>
            <w:r w:rsidR="00E018FB">
              <w:rPr>
                <w:b/>
                <w:bCs/>
                <w:sz w:val="22"/>
                <w:szCs w:val="22"/>
                <w:lang w:eastAsia="et-EE"/>
              </w:rPr>
              <w:t xml:space="preserve"> nii abikõlblikke kui mitteabikõlblikke</w:t>
            </w:r>
            <w:r w:rsidR="00D94C7D">
              <w:rPr>
                <w:b/>
                <w:bCs/>
                <w:sz w:val="22"/>
                <w:szCs w:val="22"/>
                <w:lang w:eastAsia="et-EE"/>
              </w:rPr>
              <w:t>)</w:t>
            </w:r>
          </w:p>
          <w:p w14:paraId="077837EC" w14:textId="77777777" w:rsidR="00D94C7D" w:rsidRDefault="00D94C7D" w:rsidP="00C233EE">
            <w:pPr>
              <w:jc w:val="left"/>
              <w:rPr>
                <w:b/>
                <w:bCs/>
                <w:sz w:val="22"/>
                <w:szCs w:val="22"/>
                <w:lang w:eastAsia="et-EE"/>
              </w:rPr>
            </w:pPr>
          </w:p>
          <w:tbl>
            <w:tblPr>
              <w:tblStyle w:val="Kontuurtabel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006"/>
              <w:gridCol w:w="750"/>
              <w:gridCol w:w="860"/>
              <w:gridCol w:w="1511"/>
              <w:gridCol w:w="2081"/>
              <w:gridCol w:w="2222"/>
            </w:tblGrid>
            <w:tr w:rsidR="00BB65C6" w14:paraId="65D11503" w14:textId="24B2272C" w:rsidTr="00BB65C6"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A0618BA" w14:textId="77777777" w:rsidR="00BB65C6" w:rsidRPr="00925ABA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 w:rsidRPr="00925ABA">
                    <w:rPr>
                      <w:color w:val="000000"/>
                      <w:szCs w:val="24"/>
                      <w:lang w:eastAsia="et-EE"/>
                    </w:rPr>
                    <w:t>Kulu nimetus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E45D279" w14:textId="3148E409" w:rsidR="00BB65C6" w:rsidRPr="00925ABA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Kulu nimetus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866C08F" w14:textId="18EEDC43" w:rsidR="00BB65C6" w:rsidRPr="00925ABA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Ühik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8745BE3" w14:textId="33C83D5D" w:rsidR="00BB65C6" w:rsidRPr="00925ABA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Ühiku hind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6EF4FB1" w14:textId="45CAC1D6" w:rsidR="00BB65C6" w:rsidRPr="0046382B" w:rsidRDefault="00BB65C6" w:rsidP="00C233EE">
                  <w:pPr>
                    <w:jc w:val="left"/>
                    <w:rPr>
                      <w:sz w:val="22"/>
                      <w:szCs w:val="22"/>
                      <w:lang w:eastAsia="et-EE"/>
                    </w:rPr>
                  </w:pPr>
                  <w:r w:rsidRPr="0046382B">
                    <w:rPr>
                      <w:sz w:val="22"/>
                      <w:szCs w:val="22"/>
                      <w:lang w:eastAsia="et-EE"/>
                    </w:rPr>
                    <w:t>Ühikute arv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D8D87EF" w14:textId="29506391" w:rsidR="00BB65C6" w:rsidRPr="00925ABA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 w:rsidRPr="00925ABA">
                    <w:rPr>
                      <w:color w:val="000000"/>
                      <w:szCs w:val="24"/>
                      <w:lang w:eastAsia="et-EE"/>
                    </w:rPr>
                    <w:t xml:space="preserve">Maksumus </w:t>
                  </w:r>
                  <w:r>
                    <w:rPr>
                      <w:color w:val="000000"/>
                      <w:szCs w:val="24"/>
                      <w:lang w:eastAsia="et-EE"/>
                    </w:rPr>
                    <w:t>koos</w:t>
                  </w:r>
                  <w:r w:rsidRPr="00925ABA">
                    <w:rPr>
                      <w:color w:val="000000"/>
                      <w:szCs w:val="24"/>
                      <w:lang w:eastAsia="et-EE"/>
                    </w:rPr>
                    <w:t xml:space="preserve"> käibemaksu</w:t>
                  </w:r>
                  <w:r>
                    <w:rPr>
                      <w:color w:val="000000"/>
                      <w:szCs w:val="24"/>
                      <w:lang w:eastAsia="et-EE"/>
                    </w:rPr>
                    <w:t>ga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1958C43" w14:textId="352E8044" w:rsidR="00BB65C6" w:rsidRPr="00925ABA" w:rsidRDefault="00D91A6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Hinnapakkumise valiku põhjendus</w:t>
                  </w:r>
                </w:p>
              </w:tc>
            </w:tr>
            <w:tr w:rsidR="00BB65C6" w14:paraId="7356905F" w14:textId="2E233316" w:rsidTr="00BB65C6"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11FFA85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Messile registreerumise, akrediteerimise, kindlustamise, messipääsme jms kulud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B2083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851F7" w14:textId="377F79A9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EE091" w14:textId="0D16DF7C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A7F67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DB63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BB1DB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2385EAA0" w14:textId="36D60159" w:rsidTr="00BB65C6">
              <w:trPr>
                <w:trHeight w:val="387"/>
              </w:trPr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ED7350" w14:textId="2D9CA056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Stendipinna üürikulu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E0C32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3AFA" w14:textId="369C921C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E6F73" w14:textId="3BEC56A8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DA5FE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E3F3F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7951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3A950524" w14:textId="2CB557BA" w:rsidTr="00BB65C6"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D7FA422" w14:textId="3CFFD6E9" w:rsidR="00BB65C6" w:rsidRDefault="00BB65C6" w:rsidP="00C233EE">
                  <w:pPr>
                    <w:jc w:val="left"/>
                    <w:rPr>
                      <w:color w:val="000000"/>
                      <w:szCs w:val="24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Messil osalejate transpordikulud (lennupiletid, laevapiletid jms kulud</w:t>
                  </w:r>
                  <w:r>
                    <w:rPr>
                      <w:color w:val="000000"/>
                      <w:szCs w:val="24"/>
                      <w:lang w:eastAsia="et-EE"/>
                    </w:rPr>
                    <w:t>. Palun too välja kõik eraldi</w:t>
                  </w:r>
                  <w:r w:rsidRPr="000D056C">
                    <w:rPr>
                      <w:color w:val="000000"/>
                      <w:szCs w:val="24"/>
                      <w:lang w:eastAsia="et-EE"/>
                    </w:rPr>
                    <w:t>)</w:t>
                  </w:r>
                </w:p>
                <w:p w14:paraId="6386BE6F" w14:textId="24F8B42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146E2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08D5" w14:textId="5DE1F718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D2D10" w14:textId="404F30EF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49F03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A6EA6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352D6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5DC55E0D" w14:textId="7D285564" w:rsidTr="00BB65C6">
              <w:trPr>
                <w:trHeight w:val="428"/>
              </w:trPr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1F301C3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Majutuse kulud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B642A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1F9D" w14:textId="2179BBEE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97D0F" w14:textId="519700BC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7347C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809CC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0CCAD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72BDDCC0" w14:textId="3DB6256A" w:rsidTr="00BB65C6">
              <w:trPr>
                <w:trHeight w:val="406"/>
              </w:trPr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7B603DE" w14:textId="77777777" w:rsidR="00BB65C6" w:rsidRPr="000D056C" w:rsidRDefault="00BB65C6" w:rsidP="00C233EE">
                  <w:pPr>
                    <w:pStyle w:val="Bodyk"/>
                    <w:numPr>
                      <w:ilvl w:val="0"/>
                      <w:numId w:val="0"/>
                    </w:numPr>
                    <w:rPr>
                      <w:color w:val="000000"/>
                      <w:szCs w:val="24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Tolli</w:t>
                  </w:r>
                  <w:r>
                    <w:rPr>
                      <w:color w:val="000000"/>
                      <w:szCs w:val="24"/>
                      <w:lang w:eastAsia="et-EE"/>
                    </w:rPr>
                    <w:t>kulud</w:t>
                  </w:r>
                  <w:r w:rsidRPr="000D056C">
                    <w:rPr>
                      <w:color w:val="000000"/>
                      <w:szCs w:val="24"/>
                      <w:lang w:eastAsia="et-EE"/>
                    </w:rPr>
                    <w:t xml:space="preserve"> ja messistendil esitletava kauba transpordi kulud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77B07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36FBC" w14:textId="015A5B26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8A332" w14:textId="5C403739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521D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0485D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63930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1461F3FC" w14:textId="0DEE2661" w:rsidTr="00BB65C6">
              <w:trPr>
                <w:trHeight w:val="806"/>
              </w:trPr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AB71F" w14:textId="3C69EA34" w:rsidR="00BB65C6" w:rsidRPr="000D056C" w:rsidRDefault="00BB65C6" w:rsidP="00C233EE">
                  <w:pPr>
                    <w:pStyle w:val="Bodyk"/>
                    <w:numPr>
                      <w:ilvl w:val="0"/>
                      <w:numId w:val="0"/>
                    </w:numPr>
                    <w:rPr>
                      <w:color w:val="000000"/>
                      <w:szCs w:val="24"/>
                      <w:lang w:eastAsia="et-EE"/>
                    </w:rPr>
                  </w:pPr>
                  <w:r w:rsidRPr="000D056C">
                    <w:rPr>
                      <w:color w:val="000000"/>
                      <w:szCs w:val="24"/>
                      <w:lang w:eastAsia="et-EE"/>
                    </w:rPr>
                    <w:t>Muud kulud</w:t>
                  </w:r>
                  <w:r>
                    <w:rPr>
                      <w:color w:val="000000"/>
                      <w:szCs w:val="24"/>
                      <w:lang w:eastAsia="et-EE"/>
                    </w:rPr>
                    <w:t xml:space="preserve"> (nimeta kulud)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6628C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C673C" w14:textId="16F01871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0DDEF" w14:textId="527B2522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0664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DF0B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30FAA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  <w:tr w:rsidR="00BB65C6" w14:paraId="7A663CA4" w14:textId="0E5D168F" w:rsidTr="00BB65C6">
              <w:trPr>
                <w:trHeight w:val="419"/>
              </w:trPr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089E5B2" w14:textId="77777777" w:rsidR="00BB65C6" w:rsidRDefault="00BB65C6" w:rsidP="00C233EE">
                  <w:pPr>
                    <w:pStyle w:val="Bodyk"/>
                    <w:numPr>
                      <w:ilvl w:val="0"/>
                      <w:numId w:val="0"/>
                    </w:numPr>
                    <w:rPr>
                      <w:color w:val="000000"/>
                      <w:szCs w:val="24"/>
                      <w:lang w:eastAsia="et-EE"/>
                    </w:rPr>
                  </w:pPr>
                  <w:r>
                    <w:rPr>
                      <w:color w:val="000000"/>
                      <w:szCs w:val="24"/>
                      <w:lang w:eastAsia="et-EE"/>
                    </w:rPr>
                    <w:t>KOKKU</w:t>
                  </w:r>
                </w:p>
                <w:p w14:paraId="0CD9D33B" w14:textId="4B3C92AB" w:rsidR="00BB65C6" w:rsidRPr="000D056C" w:rsidRDefault="00BB65C6" w:rsidP="00C233EE">
                  <w:pPr>
                    <w:pStyle w:val="Bodyk"/>
                    <w:numPr>
                      <w:ilvl w:val="0"/>
                      <w:numId w:val="0"/>
                    </w:numPr>
                    <w:rPr>
                      <w:color w:val="000000"/>
                      <w:szCs w:val="24"/>
                      <w:lang w:eastAsia="et-EE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8C66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76EA1" w14:textId="0290FDF0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1C87B" w14:textId="01A55E83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3941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E81F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73575" w14:textId="77777777" w:rsidR="00BB65C6" w:rsidRDefault="00BB65C6" w:rsidP="00C233EE">
                  <w:pPr>
                    <w:jc w:val="left"/>
                    <w:rPr>
                      <w:b/>
                      <w:bCs/>
                      <w:sz w:val="22"/>
                      <w:szCs w:val="22"/>
                      <w:lang w:eastAsia="et-EE"/>
                    </w:rPr>
                  </w:pPr>
                </w:p>
              </w:tc>
            </w:tr>
          </w:tbl>
          <w:p w14:paraId="3F314B1A" w14:textId="77777777" w:rsidR="00D94C7D" w:rsidRPr="006D69ED" w:rsidRDefault="00D94C7D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</w:tc>
      </w:tr>
      <w:tr w:rsidR="006E496B" w:rsidRPr="006D69ED" w14:paraId="03352F49" w14:textId="77777777" w:rsidTr="00B706C0">
        <w:trPr>
          <w:trHeight w:val="360"/>
        </w:trPr>
        <w:tc>
          <w:tcPr>
            <w:tcW w:w="10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9AB81" w14:textId="77777777" w:rsidR="006E496B" w:rsidRPr="00C44099" w:rsidRDefault="006E496B" w:rsidP="00C233EE">
            <w:pPr>
              <w:jc w:val="left"/>
              <w:rPr>
                <w:b/>
                <w:bCs/>
                <w:szCs w:val="24"/>
                <w:lang w:eastAsia="et-EE"/>
              </w:rPr>
            </w:pPr>
          </w:p>
        </w:tc>
      </w:tr>
      <w:tr w:rsidR="004A2FCB" w14:paraId="41519F81" w14:textId="77777777" w:rsidTr="00B706C0">
        <w:trPr>
          <w:gridAfter w:val="1"/>
          <w:wAfter w:w="5812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DCA" w14:textId="6CEA285B" w:rsidR="004A2FCB" w:rsidRPr="00675C14" w:rsidRDefault="004A2FCB" w:rsidP="00DE1CC4">
            <w:pPr>
              <w:pStyle w:val="Lisatekst"/>
              <w:numPr>
                <w:ilvl w:val="0"/>
                <w:numId w:val="0"/>
              </w:numPr>
              <w:rPr>
                <w:b/>
                <w:bCs/>
              </w:rPr>
            </w:pPr>
            <w:r w:rsidRPr="00675C14">
              <w:rPr>
                <w:b/>
                <w:bCs/>
              </w:rPr>
              <w:t>Rahastusallikad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45B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</w:tr>
      <w:tr w:rsidR="004A2FCB" w14:paraId="043B681C" w14:textId="77777777" w:rsidTr="00B706C0">
        <w:trPr>
          <w:gridAfter w:val="1"/>
          <w:wAfter w:w="5812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8DC" w14:textId="39D369E4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  <w:r>
              <w:t>SKK taotletav toetus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752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</w:tr>
      <w:tr w:rsidR="004A2FCB" w14:paraId="7CD111C2" w14:textId="77777777" w:rsidTr="00B706C0">
        <w:trPr>
          <w:gridAfter w:val="1"/>
          <w:wAfter w:w="5812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C30" w14:textId="13809565" w:rsidR="004A2FCB" w:rsidRDefault="00241E18" w:rsidP="00DE1CC4">
            <w:pPr>
              <w:pStyle w:val="Lisatekst"/>
              <w:numPr>
                <w:ilvl w:val="0"/>
                <w:numId w:val="0"/>
              </w:numPr>
            </w:pPr>
            <w:r>
              <w:t>Omafinantseering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91C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</w:tr>
      <w:tr w:rsidR="004A2FCB" w14:paraId="66010AC2" w14:textId="77777777" w:rsidTr="00B706C0">
        <w:trPr>
          <w:gridAfter w:val="1"/>
          <w:wAfter w:w="5812" w:type="dxa"/>
        </w:trPr>
        <w:tc>
          <w:tcPr>
            <w:tcW w:w="2830" w:type="dxa"/>
            <w:tcBorders>
              <w:top w:val="single" w:sz="4" w:space="0" w:color="auto"/>
            </w:tcBorders>
          </w:tcPr>
          <w:p w14:paraId="7BA33077" w14:textId="76EFB3CB" w:rsidR="004A2FCB" w:rsidRDefault="00241E18" w:rsidP="00DE1CC4">
            <w:pPr>
              <w:pStyle w:val="Lisatekst"/>
              <w:numPr>
                <w:ilvl w:val="0"/>
                <w:numId w:val="0"/>
              </w:numPr>
            </w:pPr>
            <w:r>
              <w:t>Muud rahastusallikad (nimeta need)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E874223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</w:tr>
      <w:tr w:rsidR="004A2FCB" w14:paraId="46BAF349" w14:textId="77777777" w:rsidTr="00675C14">
        <w:trPr>
          <w:gridAfter w:val="1"/>
          <w:wAfter w:w="5812" w:type="dxa"/>
        </w:trPr>
        <w:tc>
          <w:tcPr>
            <w:tcW w:w="2830" w:type="dxa"/>
          </w:tcPr>
          <w:p w14:paraId="5106B0B5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  <w:tc>
          <w:tcPr>
            <w:tcW w:w="1985" w:type="dxa"/>
            <w:gridSpan w:val="2"/>
          </w:tcPr>
          <w:p w14:paraId="08B5EFBE" w14:textId="77777777" w:rsidR="004A2FCB" w:rsidRDefault="004A2FCB" w:rsidP="00DE1CC4">
            <w:pPr>
              <w:pStyle w:val="Lisatekst"/>
              <w:numPr>
                <w:ilvl w:val="0"/>
                <w:numId w:val="0"/>
              </w:numPr>
            </w:pPr>
          </w:p>
        </w:tc>
      </w:tr>
    </w:tbl>
    <w:p w14:paraId="61A01EF3" w14:textId="77777777" w:rsidR="00DE1CC4" w:rsidRDefault="00DE1CC4" w:rsidP="00DE1CC4">
      <w:pPr>
        <w:pStyle w:val="Lisatekst"/>
        <w:numPr>
          <w:ilvl w:val="0"/>
          <w:numId w:val="0"/>
        </w:num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9"/>
      </w:tblGrid>
      <w:tr w:rsidR="006220B2" w14:paraId="10111758" w14:textId="77777777">
        <w:trPr>
          <w:cantSplit/>
        </w:trPr>
        <w:tc>
          <w:tcPr>
            <w:tcW w:w="9739" w:type="dxa"/>
          </w:tcPr>
          <w:p w14:paraId="56D04C6F" w14:textId="77777777" w:rsidR="006220B2" w:rsidRDefault="006220B2">
            <w:pPr>
              <w:pStyle w:val="Kehatekst"/>
              <w:tabs>
                <w:tab w:val="left" w:pos="6521"/>
              </w:tabs>
              <w:jc w:val="left"/>
            </w:pPr>
          </w:p>
        </w:tc>
      </w:tr>
    </w:tbl>
    <w:p w14:paraId="7AB93659" w14:textId="77777777" w:rsidR="006220B2" w:rsidRDefault="006220B2">
      <w:pPr>
        <w:pStyle w:val="Lisatekst"/>
        <w:numPr>
          <w:ilvl w:val="0"/>
          <w:numId w:val="0"/>
        </w:numPr>
      </w:pPr>
    </w:p>
    <w:sectPr w:rsidR="006220B2" w:rsidSect="00F563C6">
      <w:headerReference w:type="even" r:id="rId7"/>
      <w:headerReference w:type="default" r:id="rId8"/>
      <w:footerReference w:type="even" r:id="rId9"/>
      <w:pgSz w:w="11906" w:h="16838" w:code="9"/>
      <w:pgMar w:top="720" w:right="720" w:bottom="720" w:left="720" w:header="454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30A48" w14:textId="77777777" w:rsidR="004642F5" w:rsidRDefault="004642F5" w:rsidP="006220B2">
      <w:pPr>
        <w:pStyle w:val="Kehatekst"/>
      </w:pPr>
      <w:r>
        <w:separator/>
      </w:r>
    </w:p>
  </w:endnote>
  <w:endnote w:type="continuationSeparator" w:id="0">
    <w:p w14:paraId="342D43D7" w14:textId="77777777" w:rsidR="004642F5" w:rsidRDefault="004642F5" w:rsidP="006220B2">
      <w:pPr>
        <w:pStyle w:val="Kehatekst"/>
      </w:pPr>
      <w:r>
        <w:continuationSeparator/>
      </w:r>
    </w:p>
  </w:endnote>
  <w:endnote w:type="continuationNotice" w:id="1">
    <w:p w14:paraId="0AFCD33E" w14:textId="77777777" w:rsidR="004642F5" w:rsidRDefault="00464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B2FF" w14:textId="77777777" w:rsidR="006220B2" w:rsidRDefault="006220B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AD6B42E" w14:textId="77777777" w:rsidR="006220B2" w:rsidRDefault="006220B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D7AC" w14:textId="77777777" w:rsidR="004642F5" w:rsidRDefault="004642F5" w:rsidP="006220B2">
      <w:pPr>
        <w:pStyle w:val="Kehatekst"/>
      </w:pPr>
      <w:r>
        <w:separator/>
      </w:r>
    </w:p>
  </w:footnote>
  <w:footnote w:type="continuationSeparator" w:id="0">
    <w:p w14:paraId="4205B7C1" w14:textId="77777777" w:rsidR="004642F5" w:rsidRDefault="004642F5" w:rsidP="006220B2">
      <w:pPr>
        <w:pStyle w:val="Kehatekst"/>
      </w:pPr>
      <w:r>
        <w:continuationSeparator/>
      </w:r>
    </w:p>
  </w:footnote>
  <w:footnote w:type="continuationNotice" w:id="1">
    <w:p w14:paraId="4689876A" w14:textId="77777777" w:rsidR="004642F5" w:rsidRDefault="00464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98EA" w14:textId="77777777" w:rsidR="006220B2" w:rsidRDefault="006220B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1A73C66" w14:textId="77777777" w:rsidR="006220B2" w:rsidRDefault="006220B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2AF7" w14:textId="77777777" w:rsidR="006220B2" w:rsidRDefault="006220B2" w:rsidP="00DE1CC4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6256B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B2C46FA" w14:textId="77777777" w:rsidR="006220B2" w:rsidRDefault="006220B2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F5545A5A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k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84109201">
    <w:abstractNumId w:val="2"/>
  </w:num>
  <w:num w:numId="2" w16cid:durableId="1951860003">
    <w:abstractNumId w:val="3"/>
  </w:num>
  <w:num w:numId="3" w16cid:durableId="1816213350">
    <w:abstractNumId w:val="0"/>
  </w:num>
  <w:num w:numId="4" w16cid:durableId="309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7"/>
    <w:rsid w:val="000203A1"/>
    <w:rsid w:val="00022D1F"/>
    <w:rsid w:val="00026CFC"/>
    <w:rsid w:val="00055C57"/>
    <w:rsid w:val="000637CE"/>
    <w:rsid w:val="00092FA8"/>
    <w:rsid w:val="000B3177"/>
    <w:rsid w:val="000B31E3"/>
    <w:rsid w:val="000C3FAD"/>
    <w:rsid w:val="000D056C"/>
    <w:rsid w:val="000D2100"/>
    <w:rsid w:val="000D70D3"/>
    <w:rsid w:val="000D7BAF"/>
    <w:rsid w:val="000E7BDA"/>
    <w:rsid w:val="000F259E"/>
    <w:rsid w:val="000F3762"/>
    <w:rsid w:val="0011080B"/>
    <w:rsid w:val="00122155"/>
    <w:rsid w:val="00143B93"/>
    <w:rsid w:val="001A301F"/>
    <w:rsid w:val="001C1141"/>
    <w:rsid w:val="001D0686"/>
    <w:rsid w:val="001D6613"/>
    <w:rsid w:val="001D7383"/>
    <w:rsid w:val="001E41D6"/>
    <w:rsid w:val="00216411"/>
    <w:rsid w:val="00234828"/>
    <w:rsid w:val="00241E18"/>
    <w:rsid w:val="00277D37"/>
    <w:rsid w:val="002900B5"/>
    <w:rsid w:val="002A6706"/>
    <w:rsid w:val="002B7C06"/>
    <w:rsid w:val="002C2F7D"/>
    <w:rsid w:val="002C554D"/>
    <w:rsid w:val="002C7D49"/>
    <w:rsid w:val="002D1185"/>
    <w:rsid w:val="002D5516"/>
    <w:rsid w:val="003078C6"/>
    <w:rsid w:val="00315365"/>
    <w:rsid w:val="00341524"/>
    <w:rsid w:val="00350656"/>
    <w:rsid w:val="00352FE3"/>
    <w:rsid w:val="00363343"/>
    <w:rsid w:val="0038121A"/>
    <w:rsid w:val="003A1EDD"/>
    <w:rsid w:val="003A1F9B"/>
    <w:rsid w:val="003E2307"/>
    <w:rsid w:val="003F5C0B"/>
    <w:rsid w:val="00404B36"/>
    <w:rsid w:val="00406281"/>
    <w:rsid w:val="004202B2"/>
    <w:rsid w:val="0042525F"/>
    <w:rsid w:val="00427E38"/>
    <w:rsid w:val="0044703E"/>
    <w:rsid w:val="0046382B"/>
    <w:rsid w:val="00463BE3"/>
    <w:rsid w:val="004642F5"/>
    <w:rsid w:val="004653B9"/>
    <w:rsid w:val="00482CF3"/>
    <w:rsid w:val="00491C5A"/>
    <w:rsid w:val="004A2FCB"/>
    <w:rsid w:val="004D318C"/>
    <w:rsid w:val="004D45F6"/>
    <w:rsid w:val="00505639"/>
    <w:rsid w:val="00522597"/>
    <w:rsid w:val="005633B4"/>
    <w:rsid w:val="0057107C"/>
    <w:rsid w:val="005762AC"/>
    <w:rsid w:val="005D67EF"/>
    <w:rsid w:val="005E63A0"/>
    <w:rsid w:val="006033B4"/>
    <w:rsid w:val="00612004"/>
    <w:rsid w:val="006220B2"/>
    <w:rsid w:val="00623650"/>
    <w:rsid w:val="00627907"/>
    <w:rsid w:val="00645511"/>
    <w:rsid w:val="006625FF"/>
    <w:rsid w:val="00675C14"/>
    <w:rsid w:val="00687A6C"/>
    <w:rsid w:val="00693F3E"/>
    <w:rsid w:val="006A1AA2"/>
    <w:rsid w:val="006A2191"/>
    <w:rsid w:val="006A5DFA"/>
    <w:rsid w:val="006B17AD"/>
    <w:rsid w:val="006D69ED"/>
    <w:rsid w:val="006E496B"/>
    <w:rsid w:val="00741F98"/>
    <w:rsid w:val="007521D7"/>
    <w:rsid w:val="00765741"/>
    <w:rsid w:val="007666C1"/>
    <w:rsid w:val="007702E6"/>
    <w:rsid w:val="007731D5"/>
    <w:rsid w:val="00777C04"/>
    <w:rsid w:val="0078088A"/>
    <w:rsid w:val="00780897"/>
    <w:rsid w:val="007A71B7"/>
    <w:rsid w:val="007B1283"/>
    <w:rsid w:val="007B6E51"/>
    <w:rsid w:val="007C46B9"/>
    <w:rsid w:val="007D0C22"/>
    <w:rsid w:val="007F1139"/>
    <w:rsid w:val="00800063"/>
    <w:rsid w:val="00803324"/>
    <w:rsid w:val="00811986"/>
    <w:rsid w:val="00813640"/>
    <w:rsid w:val="0081561F"/>
    <w:rsid w:val="0088037B"/>
    <w:rsid w:val="008C2005"/>
    <w:rsid w:val="008D4689"/>
    <w:rsid w:val="008D571A"/>
    <w:rsid w:val="008D6FEC"/>
    <w:rsid w:val="008F5DEA"/>
    <w:rsid w:val="00924D4D"/>
    <w:rsid w:val="00925ABA"/>
    <w:rsid w:val="009470E6"/>
    <w:rsid w:val="009823B0"/>
    <w:rsid w:val="009A5B22"/>
    <w:rsid w:val="009B2BE9"/>
    <w:rsid w:val="00A00B8D"/>
    <w:rsid w:val="00A03CCF"/>
    <w:rsid w:val="00A22205"/>
    <w:rsid w:val="00A26CB2"/>
    <w:rsid w:val="00A30FCC"/>
    <w:rsid w:val="00A577B4"/>
    <w:rsid w:val="00A6256B"/>
    <w:rsid w:val="00A7573C"/>
    <w:rsid w:val="00A825D4"/>
    <w:rsid w:val="00A832DC"/>
    <w:rsid w:val="00AA25CB"/>
    <w:rsid w:val="00AC5CA9"/>
    <w:rsid w:val="00B139CF"/>
    <w:rsid w:val="00B462B8"/>
    <w:rsid w:val="00B566E0"/>
    <w:rsid w:val="00B706C0"/>
    <w:rsid w:val="00B77748"/>
    <w:rsid w:val="00B833D8"/>
    <w:rsid w:val="00B87107"/>
    <w:rsid w:val="00B92C4E"/>
    <w:rsid w:val="00BB65C6"/>
    <w:rsid w:val="00C10831"/>
    <w:rsid w:val="00C12071"/>
    <w:rsid w:val="00C233EE"/>
    <w:rsid w:val="00C42DD5"/>
    <w:rsid w:val="00C433EE"/>
    <w:rsid w:val="00C43BDF"/>
    <w:rsid w:val="00C44099"/>
    <w:rsid w:val="00C67115"/>
    <w:rsid w:val="00C81834"/>
    <w:rsid w:val="00C94804"/>
    <w:rsid w:val="00CA1F23"/>
    <w:rsid w:val="00CE790E"/>
    <w:rsid w:val="00CF0A6B"/>
    <w:rsid w:val="00D051F1"/>
    <w:rsid w:val="00D21C7A"/>
    <w:rsid w:val="00D51958"/>
    <w:rsid w:val="00D8379B"/>
    <w:rsid w:val="00D85C4A"/>
    <w:rsid w:val="00D85E99"/>
    <w:rsid w:val="00D91A66"/>
    <w:rsid w:val="00D94C7D"/>
    <w:rsid w:val="00DC4715"/>
    <w:rsid w:val="00DD6332"/>
    <w:rsid w:val="00DD7252"/>
    <w:rsid w:val="00DE1CC4"/>
    <w:rsid w:val="00DE46B3"/>
    <w:rsid w:val="00DE4E2A"/>
    <w:rsid w:val="00DF09FE"/>
    <w:rsid w:val="00E018FB"/>
    <w:rsid w:val="00E063DC"/>
    <w:rsid w:val="00E14B22"/>
    <w:rsid w:val="00E41234"/>
    <w:rsid w:val="00E41E0D"/>
    <w:rsid w:val="00E47A04"/>
    <w:rsid w:val="00E61EE7"/>
    <w:rsid w:val="00E93C9B"/>
    <w:rsid w:val="00EA2DDF"/>
    <w:rsid w:val="00EA3822"/>
    <w:rsid w:val="00EA7E0D"/>
    <w:rsid w:val="00ED7D2B"/>
    <w:rsid w:val="00F066C7"/>
    <w:rsid w:val="00F117D0"/>
    <w:rsid w:val="00F16B42"/>
    <w:rsid w:val="00F22BED"/>
    <w:rsid w:val="00F46462"/>
    <w:rsid w:val="00F562A7"/>
    <w:rsid w:val="00F563C6"/>
    <w:rsid w:val="00F7575D"/>
    <w:rsid w:val="00F81AA4"/>
    <w:rsid w:val="00F94EF4"/>
    <w:rsid w:val="00F96965"/>
    <w:rsid w:val="00FA6067"/>
    <w:rsid w:val="00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5D72C"/>
  <w14:defaultImageDpi w14:val="0"/>
  <w15:docId w15:val="{02F38E7E-EBC0-4C31-AA6D-149FE8C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  <w:jc w:val="both"/>
    </w:pPr>
    <w:rPr>
      <w:sz w:val="24"/>
      <w:szCs w:val="20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E61EE7"/>
    <w:rPr>
      <w:rFonts w:cs="Times New Roman"/>
      <w:sz w:val="24"/>
      <w:lang w:val="et-EE" w:eastAsia="en-US" w:bidi="ar-SA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paragraph" w:customStyle="1" w:styleId="Lisatekst">
    <w:name w:val="Lisatekst"/>
    <w:basedOn w:val="Kehatekst"/>
    <w:uiPriority w:val="99"/>
    <w:pPr>
      <w:numPr>
        <w:numId w:val="4"/>
      </w:numPr>
      <w:tabs>
        <w:tab w:val="left" w:pos="6521"/>
      </w:tabs>
      <w:spacing w:before="120"/>
    </w:pPr>
  </w:style>
  <w:style w:type="paragraph" w:customStyle="1" w:styleId="Pea">
    <w:name w:val="Pea"/>
    <w:basedOn w:val="Kehatekst"/>
    <w:uiPriority w:val="99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pPr>
      <w:numPr>
        <w:numId w:val="3"/>
      </w:numPr>
      <w:tabs>
        <w:tab w:val="left" w:pos="6521"/>
      </w:tabs>
      <w:spacing w:before="120"/>
    </w:pPr>
  </w:style>
  <w:style w:type="paragraph" w:customStyle="1" w:styleId="Bodyt">
    <w:name w:val="Bodyt"/>
    <w:basedOn w:val="Kehatekst"/>
    <w:uiPriority w:val="99"/>
    <w:rsid w:val="007521D7"/>
    <w:pPr>
      <w:numPr>
        <w:ilvl w:val="1"/>
        <w:numId w:val="4"/>
      </w:numPr>
      <w:tabs>
        <w:tab w:val="left" w:pos="6521"/>
      </w:tabs>
    </w:pPr>
  </w:style>
  <w:style w:type="paragraph" w:customStyle="1" w:styleId="Pealk1">
    <w:name w:val="Pealk1"/>
    <w:basedOn w:val="Kehatekst"/>
    <w:uiPriority w:val="99"/>
    <w:rsid w:val="002D1185"/>
    <w:pPr>
      <w:tabs>
        <w:tab w:val="left" w:pos="6521"/>
      </w:tabs>
      <w:jc w:val="left"/>
    </w:pPr>
  </w:style>
  <w:style w:type="paragraph" w:customStyle="1" w:styleId="Bodyk">
    <w:name w:val="Bodyk"/>
    <w:basedOn w:val="Normaallaad"/>
    <w:pPr>
      <w:numPr>
        <w:ilvl w:val="1"/>
        <w:numId w:val="3"/>
      </w:numPr>
    </w:pPr>
  </w:style>
  <w:style w:type="character" w:styleId="Hperlink">
    <w:name w:val="Hyperlink"/>
    <w:basedOn w:val="Liguvaikefont"/>
    <w:uiPriority w:val="99"/>
    <w:rsid w:val="003A1F9B"/>
    <w:rPr>
      <w:rFonts w:ascii="Times New Roman" w:hAnsi="Times New Roman" w:cs="Times New Roman"/>
      <w:color w:val="0000FF"/>
      <w:u w:val="single"/>
    </w:rPr>
  </w:style>
  <w:style w:type="table" w:styleId="Kontuurtabel">
    <w:name w:val="Table Grid"/>
    <w:basedOn w:val="Normaaltabel"/>
    <w:uiPriority w:val="39"/>
    <w:locked/>
    <w:rsid w:val="00811986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D94C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nder\AppData\Local\Microsoft\Windows\Temporary%20Internet%20Files\OLK737B\Linnasekret&#228;ri%20k&#228;skkiri%20+%20li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Linnasekretäri käskkiri + lisa</Template>
  <TotalTime>112</TotalTime>
  <Pages>3</Pages>
  <Words>225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LINNAVALITSUS</vt:lpstr>
      <vt:lpstr>TALLINNA LINNAVALITSUS</vt:lpstr>
    </vt:vector>
  </TitlesOfParts>
  <Company>TTY  Informaatikainstituut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LINNAVALITSUS</dc:title>
  <dc:subject/>
  <dc:creator>vunder</dc:creator>
  <cp:keywords/>
  <dc:description/>
  <cp:lastModifiedBy>Sulvi M</cp:lastModifiedBy>
  <cp:revision>60</cp:revision>
  <dcterms:created xsi:type="dcterms:W3CDTF">2024-12-30T12:23:00Z</dcterms:created>
  <dcterms:modified xsi:type="dcterms:W3CDTF">2025-01-13T12:34:00Z</dcterms:modified>
</cp:coreProperties>
</file>